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721BD35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 </w:t>
      </w:r>
      <w:r w:rsidR="00DF3E6C">
        <w:rPr>
          <w:kern w:val="3"/>
          <w:lang w:val="en-US" w:eastAsia="ar-SA"/>
        </w:rPr>
        <w:t>27.02.2025.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814822C" w14:textId="28238CBE" w:rsidR="00EC05A7" w:rsidRPr="00DF3E6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Latn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DF3E6C">
        <w:rPr>
          <w:b/>
          <w:bCs/>
          <w:kern w:val="3"/>
          <w:lang w:val="sr-Cyrl-RS" w:eastAsia="ar-SA"/>
        </w:rPr>
        <w:t xml:space="preserve">Поправка </w:t>
      </w:r>
      <w:proofErr w:type="spellStart"/>
      <w:r w:rsidR="00DF3E6C">
        <w:rPr>
          <w:b/>
          <w:bCs/>
          <w:kern w:val="3"/>
          <w:lang w:val="sr-Cyrl-RS" w:eastAsia="ar-SA"/>
        </w:rPr>
        <w:t>грејачке</w:t>
      </w:r>
      <w:proofErr w:type="spellEnd"/>
      <w:r w:rsidR="00DF3E6C">
        <w:rPr>
          <w:b/>
          <w:bCs/>
          <w:kern w:val="3"/>
          <w:lang w:val="sr-Cyrl-RS" w:eastAsia="ar-SA"/>
        </w:rPr>
        <w:t xml:space="preserve"> јединице за штампач</w:t>
      </w:r>
      <w:r w:rsidR="00DF3E6C">
        <w:rPr>
          <w:b/>
          <w:bCs/>
          <w:kern w:val="3"/>
          <w:lang w:val="sr-Latn-RS" w:eastAsia="ar-SA"/>
        </w:rPr>
        <w:t xml:space="preserve"> HP1010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FA316C4" w:rsidR="00EC05A7" w:rsidRPr="00DF3E6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DF3E6C">
        <w:rPr>
          <w:kern w:val="3"/>
          <w:lang w:val="sr-Cyrl-RS" w:eastAsia="ar-SA"/>
        </w:rPr>
        <w:t>10.000,00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0128EF0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DF3E6C">
        <w:rPr>
          <w:b/>
          <w:kern w:val="3"/>
          <w:lang w:val="sr-Cyrl-RS" w:eastAsia="ar-SA"/>
        </w:rPr>
        <w:t xml:space="preserve">5-7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3D2A3A68" w:rsid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22B92">
        <w:rPr>
          <w:b/>
          <w:kern w:val="3"/>
          <w:lang w:val="sr-Cyrl-RS" w:eastAsia="ar-SA"/>
        </w:rPr>
        <w:t>/</w:t>
      </w:r>
    </w:p>
    <w:p w14:paraId="3DAC6C08" w14:textId="77777777" w:rsidR="00D71D21" w:rsidRPr="00322B92" w:rsidRDefault="00D71D21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</w:p>
    <w:p w14:paraId="2BE41847" w14:textId="07B90D4D" w:rsidR="00EC05A7" w:rsidRDefault="00D71D21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D71D21">
        <w:rPr>
          <w:b/>
          <w:bCs/>
          <w:kern w:val="3"/>
          <w:lang w:val="sr-Cyrl-RS" w:eastAsia="ar-SA"/>
        </w:rPr>
        <w:t>7.</w:t>
      </w:r>
      <w:r>
        <w:rPr>
          <w:b/>
          <w:bCs/>
          <w:kern w:val="3"/>
          <w:lang w:val="sr-Cyrl-RS" w:eastAsia="ar-SA"/>
        </w:rPr>
        <w:t xml:space="preserve"> Начин плаћања : одложено 45 дана</w:t>
      </w:r>
    </w:p>
    <w:p w14:paraId="6E516646" w14:textId="77777777" w:rsidR="00D71D21" w:rsidRPr="00D71D21" w:rsidRDefault="00D71D21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</w:p>
    <w:p w14:paraId="688420BA" w14:textId="10E999E1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7. </w:t>
      </w:r>
      <w:r w:rsidR="00D71D21">
        <w:rPr>
          <w:b/>
          <w:bCs/>
          <w:kern w:val="3"/>
          <w:lang w:val="sr-Cyrl-RS" w:eastAsia="ar-SA"/>
        </w:rPr>
        <w:t>1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proofErr w:type="gram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2017266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сматреће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C15F05">
        <w:rPr>
          <w:b/>
          <w:bCs/>
          <w:kern w:val="3"/>
          <w:lang w:val="en-US" w:eastAsia="ar-SA"/>
        </w:rPr>
        <w:t>до</w:t>
      </w:r>
      <w:proofErr w:type="spellEnd"/>
      <w:r w:rsidR="00C15F05" w:rsidRPr="00C15F05">
        <w:rPr>
          <w:b/>
          <w:bCs/>
          <w:kern w:val="3"/>
          <w:lang w:val="sr-Cyrl-RS" w:eastAsia="ar-SA"/>
        </w:rPr>
        <w:t xml:space="preserve">  28.02.2025</w:t>
      </w:r>
      <w:r w:rsidR="00C15F05">
        <w:rPr>
          <w:kern w:val="3"/>
          <w:lang w:val="sr-Cyrl-RS" w:eastAsia="ar-SA"/>
        </w:rPr>
        <w:t>.</w:t>
      </w:r>
      <w:proofErr w:type="gramEnd"/>
      <w:r w:rsidR="00C15F05">
        <w:rPr>
          <w:kern w:val="3"/>
          <w:lang w:val="sr-Cyrl-R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proofErr w:type="gramEnd"/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976DBC5" w14:textId="1639C5E9" w:rsidR="00C15F05" w:rsidRPr="00A3396B" w:rsidRDefault="00C15F05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Милена Јанић:</w:t>
      </w:r>
    </w:p>
    <w:p w14:paraId="55DBAA94" w14:textId="5DD399C2" w:rsidR="005C2B67" w:rsidRPr="00C15F05" w:rsidRDefault="00C15F05" w:rsidP="00EC05A7">
      <w:pPr>
        <w:rPr>
          <w:lang w:val="sr-Cyrl-RS"/>
        </w:rPr>
      </w:pPr>
      <w:r>
        <w:rPr>
          <w:lang w:val="sr-Cyrl-RS"/>
        </w:rPr>
        <w:t>063-1054580</w:t>
      </w:r>
    </w:p>
    <w:sectPr w:rsidR="005C2B67" w:rsidRPr="00C15F05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C306" w14:textId="77777777" w:rsidR="00023564" w:rsidRDefault="00023564">
      <w:r>
        <w:separator/>
      </w:r>
    </w:p>
  </w:endnote>
  <w:endnote w:type="continuationSeparator" w:id="0">
    <w:p w14:paraId="3C83A699" w14:textId="77777777" w:rsidR="00023564" w:rsidRDefault="0002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9FB0" w14:textId="77777777" w:rsidR="00023564" w:rsidRDefault="00023564">
      <w:r>
        <w:separator/>
      </w:r>
    </w:p>
  </w:footnote>
  <w:footnote w:type="continuationSeparator" w:id="0">
    <w:p w14:paraId="2D712EE0" w14:textId="77777777" w:rsidR="00023564" w:rsidRDefault="0002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0214320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23564"/>
    <w:rsid w:val="001C1ADE"/>
    <w:rsid w:val="00322B92"/>
    <w:rsid w:val="00434B37"/>
    <w:rsid w:val="004913EC"/>
    <w:rsid w:val="005C2B67"/>
    <w:rsid w:val="00707CE2"/>
    <w:rsid w:val="007202D9"/>
    <w:rsid w:val="007260CD"/>
    <w:rsid w:val="007F32BB"/>
    <w:rsid w:val="00824215"/>
    <w:rsid w:val="008432DD"/>
    <w:rsid w:val="00864A03"/>
    <w:rsid w:val="00942F87"/>
    <w:rsid w:val="00955644"/>
    <w:rsid w:val="00A3396B"/>
    <w:rsid w:val="00A44AC2"/>
    <w:rsid w:val="00B44C10"/>
    <w:rsid w:val="00C15F05"/>
    <w:rsid w:val="00D409D4"/>
    <w:rsid w:val="00D71D21"/>
    <w:rsid w:val="00DE678A"/>
    <w:rsid w:val="00DF3E6C"/>
    <w:rsid w:val="00E1338A"/>
    <w:rsid w:val="00E45924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Nabavka 2</cp:lastModifiedBy>
  <cp:revision>25</cp:revision>
  <cp:lastPrinted>2024-01-19T10:16:00Z</cp:lastPrinted>
  <dcterms:created xsi:type="dcterms:W3CDTF">2024-01-19T06:19:00Z</dcterms:created>
  <dcterms:modified xsi:type="dcterms:W3CDTF">2025-02-27T05:34:00Z</dcterms:modified>
</cp:coreProperties>
</file>